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38"/>
        <w:gridCol w:w="4804"/>
      </w:tblGrid>
      <w:tr w:rsidR="0024100F" w:rsidRPr="0024100F" w:rsidTr="00C32296">
        <w:tc>
          <w:tcPr>
            <w:tcW w:w="9042" w:type="dxa"/>
            <w:gridSpan w:val="2"/>
          </w:tcPr>
          <w:p w:rsidR="0024100F" w:rsidRPr="0024100F" w:rsidRDefault="0024100F" w:rsidP="00DB2619">
            <w:pPr>
              <w:rPr>
                <w:b/>
                <w:sz w:val="28"/>
                <w:szCs w:val="28"/>
              </w:rPr>
            </w:pPr>
            <w:bookmarkStart w:id="0" w:name="_GoBack"/>
            <w:bookmarkEnd w:id="0"/>
            <w:r w:rsidRPr="0024100F">
              <w:rPr>
                <w:b/>
                <w:sz w:val="28"/>
                <w:szCs w:val="28"/>
              </w:rPr>
              <w:t>Grid Loss Platform: User Request</w:t>
            </w:r>
          </w:p>
        </w:tc>
      </w:tr>
      <w:tr w:rsidR="0024100F" w:rsidRPr="0024100F" w:rsidTr="0024100F">
        <w:tc>
          <w:tcPr>
            <w:tcW w:w="4238" w:type="dxa"/>
          </w:tcPr>
          <w:p w:rsidR="0024100F" w:rsidRDefault="0024100F" w:rsidP="00DB2619">
            <w:r w:rsidRPr="0024100F">
              <w:t>Daten des Absenders (im Folgenden „User“)</w:t>
            </w:r>
          </w:p>
          <w:p w:rsidR="0024100F" w:rsidRPr="0024100F" w:rsidRDefault="0024100F" w:rsidP="00DB2619">
            <w:r w:rsidRPr="0024100F">
              <w:t>Details of the sender (User)</w:t>
            </w:r>
          </w:p>
        </w:tc>
        <w:tc>
          <w:tcPr>
            <w:tcW w:w="4804" w:type="dxa"/>
          </w:tcPr>
          <w:p w:rsidR="0024100F" w:rsidRPr="0024100F" w:rsidRDefault="0024100F" w:rsidP="00331579"/>
        </w:tc>
      </w:tr>
      <w:tr w:rsidR="00DB2619" w:rsidRPr="0024100F" w:rsidTr="0024100F">
        <w:tc>
          <w:tcPr>
            <w:tcW w:w="4238" w:type="dxa"/>
          </w:tcPr>
          <w:p w:rsidR="000D3430" w:rsidRPr="0024100F" w:rsidRDefault="00DB2619" w:rsidP="000D3430">
            <w:r w:rsidRPr="0024100F">
              <w:t>Nachname</w:t>
            </w:r>
          </w:p>
          <w:p w:rsidR="00DB2619" w:rsidRPr="0024100F" w:rsidRDefault="00DB2619" w:rsidP="000D3430">
            <w:r w:rsidRPr="0024100F">
              <w:t>Surname:</w:t>
            </w:r>
          </w:p>
        </w:tc>
        <w:tc>
          <w:tcPr>
            <w:tcW w:w="4804" w:type="dxa"/>
          </w:tcPr>
          <w:p w:rsidR="00DB2619" w:rsidRPr="0024100F" w:rsidRDefault="00DB2619" w:rsidP="00DB2619"/>
        </w:tc>
      </w:tr>
      <w:tr w:rsidR="00DB2619" w:rsidRPr="0024100F" w:rsidTr="0024100F">
        <w:tc>
          <w:tcPr>
            <w:tcW w:w="4238" w:type="dxa"/>
          </w:tcPr>
          <w:p w:rsidR="000D3430" w:rsidRPr="0024100F" w:rsidRDefault="00DB2619" w:rsidP="000D3430">
            <w:r w:rsidRPr="0024100F">
              <w:t>Vorname</w:t>
            </w:r>
          </w:p>
          <w:p w:rsidR="00DB2619" w:rsidRPr="0024100F" w:rsidRDefault="00DB2619" w:rsidP="000D3430">
            <w:r w:rsidRPr="0024100F">
              <w:t>First name</w:t>
            </w:r>
          </w:p>
        </w:tc>
        <w:tc>
          <w:tcPr>
            <w:tcW w:w="4804" w:type="dxa"/>
          </w:tcPr>
          <w:p w:rsidR="00DB2619" w:rsidRPr="0024100F" w:rsidRDefault="00DB2619" w:rsidP="00DB2619"/>
        </w:tc>
      </w:tr>
      <w:tr w:rsidR="00DB2619" w:rsidRPr="0024100F" w:rsidTr="0024100F">
        <w:tc>
          <w:tcPr>
            <w:tcW w:w="4238" w:type="dxa"/>
          </w:tcPr>
          <w:p w:rsidR="000D3430" w:rsidRPr="0024100F" w:rsidRDefault="00DB2619" w:rsidP="000D3430">
            <w:r w:rsidRPr="0024100F">
              <w:t>Firma</w:t>
            </w:r>
            <w:r w:rsidR="00A73688" w:rsidRPr="0024100F">
              <w:t xml:space="preserve"> (incl. Adresse)</w:t>
            </w:r>
          </w:p>
          <w:p w:rsidR="00DB2619" w:rsidRPr="0024100F" w:rsidRDefault="00A73688" w:rsidP="000D3430">
            <w:r w:rsidRPr="0024100F">
              <w:t>Company (incl. address)</w:t>
            </w:r>
          </w:p>
        </w:tc>
        <w:tc>
          <w:tcPr>
            <w:tcW w:w="4804" w:type="dxa"/>
          </w:tcPr>
          <w:p w:rsidR="00DB2619" w:rsidRPr="0024100F" w:rsidRDefault="00DB2619" w:rsidP="00DB2619"/>
        </w:tc>
      </w:tr>
      <w:tr w:rsidR="00DB2619" w:rsidRPr="0024100F" w:rsidTr="0024100F">
        <w:tc>
          <w:tcPr>
            <w:tcW w:w="4238" w:type="dxa"/>
          </w:tcPr>
          <w:p w:rsidR="000D3430" w:rsidRPr="0024100F" w:rsidRDefault="00A73688" w:rsidP="000D3430">
            <w:r w:rsidRPr="0024100F">
              <w:t>Kontaktrufnummer</w:t>
            </w:r>
          </w:p>
          <w:p w:rsidR="00DB2619" w:rsidRPr="0024100F" w:rsidRDefault="00A73688" w:rsidP="000D3430">
            <w:r w:rsidRPr="0024100F">
              <w:t>Contact phone number</w:t>
            </w:r>
          </w:p>
        </w:tc>
        <w:tc>
          <w:tcPr>
            <w:tcW w:w="4804" w:type="dxa"/>
          </w:tcPr>
          <w:p w:rsidR="00DB2619" w:rsidRPr="0024100F" w:rsidRDefault="00DB2619" w:rsidP="00DB2619"/>
        </w:tc>
      </w:tr>
      <w:tr w:rsidR="00DB2619" w:rsidRPr="0024100F" w:rsidTr="0024100F">
        <w:tc>
          <w:tcPr>
            <w:tcW w:w="4238" w:type="dxa"/>
          </w:tcPr>
          <w:p w:rsidR="00DB2619" w:rsidRPr="0024100F" w:rsidRDefault="00A73688" w:rsidP="00A73688">
            <w:r w:rsidRPr="0024100F">
              <w:t>Fax</w:t>
            </w:r>
          </w:p>
          <w:p w:rsidR="000D3430" w:rsidRPr="0024100F" w:rsidRDefault="00C32296" w:rsidP="00A73688">
            <w:r w:rsidRPr="0024100F">
              <w:t>Fax</w:t>
            </w:r>
          </w:p>
        </w:tc>
        <w:tc>
          <w:tcPr>
            <w:tcW w:w="4804" w:type="dxa"/>
          </w:tcPr>
          <w:p w:rsidR="00DB2619" w:rsidRPr="0024100F" w:rsidRDefault="00DB2619" w:rsidP="00DB2619"/>
        </w:tc>
      </w:tr>
      <w:tr w:rsidR="00DB2619" w:rsidRPr="0024100F" w:rsidTr="0024100F">
        <w:tc>
          <w:tcPr>
            <w:tcW w:w="4238" w:type="dxa"/>
          </w:tcPr>
          <w:p w:rsidR="00A73688" w:rsidRPr="0024100F" w:rsidRDefault="00A73688" w:rsidP="00A73688">
            <w:r w:rsidRPr="0024100F">
              <w:t>E-Mail-Adresse (für Zertifikat)</w:t>
            </w:r>
          </w:p>
          <w:p w:rsidR="00DB2619" w:rsidRPr="0024100F" w:rsidRDefault="00A73688" w:rsidP="00A73688">
            <w:r w:rsidRPr="0024100F">
              <w:t>Mail-</w:t>
            </w:r>
            <w:r w:rsidR="00153DDC" w:rsidRPr="0024100F">
              <w:t>address (for c</w:t>
            </w:r>
            <w:r w:rsidRPr="0024100F">
              <w:t>ertificate)</w:t>
            </w:r>
          </w:p>
        </w:tc>
        <w:tc>
          <w:tcPr>
            <w:tcW w:w="4804" w:type="dxa"/>
          </w:tcPr>
          <w:p w:rsidR="00DB2619" w:rsidRPr="0024100F" w:rsidRDefault="00DB2619" w:rsidP="00DB2619"/>
        </w:tc>
      </w:tr>
      <w:tr w:rsidR="00DB2619" w:rsidRPr="0024100F" w:rsidTr="0024100F">
        <w:tc>
          <w:tcPr>
            <w:tcW w:w="4238" w:type="dxa"/>
          </w:tcPr>
          <w:p w:rsidR="000D3430" w:rsidRPr="0024100F" w:rsidRDefault="00A73688" w:rsidP="000D3430">
            <w:r w:rsidRPr="0024100F">
              <w:t>Bilanzkreis (EIC)</w:t>
            </w:r>
          </w:p>
          <w:p w:rsidR="00DB2619" w:rsidRPr="0024100F" w:rsidRDefault="000D3430" w:rsidP="000D3430">
            <w:r w:rsidRPr="0024100F">
              <w:t>B</w:t>
            </w:r>
            <w:r w:rsidR="00A73688" w:rsidRPr="0024100F">
              <w:t>alance group (EIC)</w:t>
            </w:r>
          </w:p>
        </w:tc>
        <w:tc>
          <w:tcPr>
            <w:tcW w:w="4804" w:type="dxa"/>
          </w:tcPr>
          <w:p w:rsidR="00DB2619" w:rsidRPr="0024100F" w:rsidRDefault="00DB2619" w:rsidP="00DB2619"/>
        </w:tc>
      </w:tr>
    </w:tbl>
    <w:p w:rsidR="00C32296" w:rsidRPr="0024100F" w:rsidRDefault="00C32296" w:rsidP="00693FF5">
      <w:pPr>
        <w:spacing w:before="120" w:after="240" w:line="260" w:lineRule="exact"/>
      </w:pPr>
      <w:r w:rsidRPr="0024100F">
        <w:t>Hiermit wird ein Zugang zur Netzverlust-Ausschreibungsplattform der Amprion GmbH beantragt. Der User versichert, dass die Zugangsdaten nur von den Bilanzkreisverantwortlichen des oben genannten Bilanzkreises genutzt und entsprechend vertraulich behandelt werden. Der User haftet für etwaige Schäden, die durch seinen Zugang zur Netzverlust-Ausschreibungsplattform oder die Weitergabe der entsprechenden Zugangsdaten der Amprion GmbH entstehen. Die Haftung erstreckt sich auch auf Schäden, die durch Dritte verursacht werden, soweit diese durch die schuldhafte Weitergabe der Zugangsdaten durch den User ermöglicht wurde. Der User stellt die Amprion GmbH von allen Ansprüchen Dritter frei, die gegen sie wegen einer Verletzung von Rechten Dritter durch den User oder wegen eines schuldhaften Verhaltens des Users gegen die Amprion GmbH geltend gemacht werden.</w:t>
      </w:r>
      <w:r w:rsidR="00127CE5" w:rsidRPr="0024100F">
        <w:t xml:space="preserve"> Hinweise zur Umsetzung der DSGVO finden Sie auf der Rückseite dieses Formula</w:t>
      </w:r>
      <w:r w:rsidR="00411CE9">
        <w:t>r</w:t>
      </w:r>
      <w:r w:rsidR="00127CE5" w:rsidRPr="0024100F">
        <w:t>es</w:t>
      </w:r>
      <w:r w:rsidR="00411CE9">
        <w:t>.</w:t>
      </w:r>
    </w:p>
    <w:p w:rsidR="00146A01" w:rsidRPr="0024100F" w:rsidRDefault="00146A01" w:rsidP="006061E2">
      <w:pPr>
        <w:spacing w:after="240" w:line="260" w:lineRule="exact"/>
      </w:pPr>
      <w:r w:rsidRPr="0024100F">
        <w:t>I hereby request access to the grid loss platform operated by the Amprion GmbH.The User assures that the access will only be used by the responsible person or entity of the above-mentioned balancing area and will be treated as confidential. The User is liable for any damages caused by him or any person or entity to whom or to which he disclosed the access data to this platform. The liability extends to damages caused by third parties, if the damages were made possible because of culpable disclosure of the access data by the User. The User will hold the Amprion GmbH harmless in case of third party claims arising from a violation of any third parties´ rights by him or any culpable behavior of the User.</w:t>
      </w:r>
      <w:r w:rsidR="00127CE5" w:rsidRPr="0024100F">
        <w:t xml:space="preserve"> Information regarding the implementation of the GDPR can be found on the back of this form.</w:t>
      </w:r>
    </w:p>
    <w:p w:rsidR="00411CE9" w:rsidRDefault="00146A01" w:rsidP="006061E2">
      <w:pPr>
        <w:spacing w:before="0" w:after="0" w:line="260" w:lineRule="exact"/>
      </w:pPr>
      <w:r w:rsidRPr="0024100F">
        <w:t>Bitte senden Sie das ausgefüllte, unterschriebene Formular</w:t>
      </w:r>
    </w:p>
    <w:p w:rsidR="00146A01" w:rsidRPr="0024100F" w:rsidRDefault="00146A01" w:rsidP="006061E2">
      <w:pPr>
        <w:spacing w:before="0" w:after="0" w:line="260" w:lineRule="exact"/>
      </w:pPr>
      <w:r w:rsidRPr="0024100F">
        <w:t>Please send a signed and stamped form</w:t>
      </w:r>
    </w:p>
    <w:p w:rsidR="00146A01" w:rsidRPr="0024100F" w:rsidRDefault="00146A01" w:rsidP="006061E2">
      <w:pPr>
        <w:spacing w:before="0" w:after="0" w:line="260" w:lineRule="exact"/>
      </w:pPr>
      <w:r w:rsidRPr="0024100F">
        <w:t>an folgende Faxnummer / via Fax to</w:t>
      </w:r>
      <w:r w:rsidRPr="0024100F">
        <w:tab/>
      </w:r>
      <w:r w:rsidRPr="0024100F">
        <w:tab/>
      </w:r>
      <w:r w:rsidRPr="0024100F">
        <w:tab/>
      </w:r>
      <w:r w:rsidR="0012707F" w:rsidRPr="0024100F">
        <w:tab/>
      </w:r>
      <w:r w:rsidRPr="0024100F">
        <w:t>+49-223485-54490</w:t>
      </w:r>
    </w:p>
    <w:p w:rsidR="00146A01" w:rsidRPr="0024100F" w:rsidRDefault="00146A01" w:rsidP="006061E2">
      <w:pPr>
        <w:spacing w:before="0" w:after="1080" w:line="260" w:lineRule="exact"/>
      </w:pPr>
      <w:r w:rsidRPr="0024100F">
        <w:t>oder eingescannt per Mail an / or scanned via mail to</w:t>
      </w:r>
      <w:r w:rsidRPr="0024100F">
        <w:tab/>
      </w:r>
      <w:r w:rsidR="0012707F" w:rsidRPr="0024100F">
        <w:tab/>
      </w:r>
      <w:r w:rsidRPr="0024100F">
        <w:t>info.frontoffice@amprion.net</w:t>
      </w:r>
    </w:p>
    <w:p w:rsidR="00146A01" w:rsidRPr="0024100F" w:rsidRDefault="006061E2" w:rsidP="006061E2">
      <w:pPr>
        <w:spacing w:after="0" w:line="280" w:lineRule="exact"/>
        <w:rPr>
          <w:b/>
        </w:rPr>
      </w:pPr>
      <w:r w:rsidRPr="0024100F">
        <w:rPr>
          <w:b/>
        </w:rPr>
        <w:t>_____________________________________</w:t>
      </w:r>
      <w:r w:rsidRPr="0024100F">
        <w:rPr>
          <w:b/>
        </w:rPr>
        <w:tab/>
      </w:r>
      <w:r w:rsidRPr="0024100F">
        <w:rPr>
          <w:b/>
        </w:rPr>
        <w:tab/>
        <w:t>____________________________________</w:t>
      </w:r>
    </w:p>
    <w:p w:rsidR="00146A01" w:rsidRPr="0024100F" w:rsidRDefault="006061E2" w:rsidP="00153DDC">
      <w:pPr>
        <w:spacing w:after="240" w:line="280" w:lineRule="exact"/>
        <w:rPr>
          <w:b/>
        </w:rPr>
      </w:pPr>
      <w:r w:rsidRPr="0024100F">
        <w:rPr>
          <w:b/>
        </w:rPr>
        <w:t>Ort, Datum</w:t>
      </w:r>
      <w:r w:rsidRPr="0024100F">
        <w:rPr>
          <w:b/>
        </w:rPr>
        <w:tab/>
      </w:r>
      <w:r w:rsidRPr="0024100F">
        <w:rPr>
          <w:b/>
        </w:rPr>
        <w:tab/>
      </w:r>
      <w:r w:rsidRPr="0024100F">
        <w:rPr>
          <w:b/>
        </w:rPr>
        <w:tab/>
      </w:r>
      <w:r w:rsidRPr="0024100F">
        <w:rPr>
          <w:b/>
        </w:rPr>
        <w:tab/>
      </w:r>
      <w:r w:rsidRPr="0024100F">
        <w:rPr>
          <w:b/>
        </w:rPr>
        <w:tab/>
      </w:r>
      <w:r w:rsidRPr="0024100F">
        <w:rPr>
          <w:b/>
        </w:rPr>
        <w:tab/>
        <w:t>Unterschrift Antragsteller, Firmenstempel</w:t>
      </w:r>
    </w:p>
    <w:p w:rsidR="00C32296" w:rsidRDefault="00C32296" w:rsidP="008C5357">
      <w:pPr>
        <w:spacing w:before="0" w:after="0" w:line="260" w:lineRule="exact"/>
      </w:pPr>
      <w:r w:rsidRPr="00387787">
        <w:rPr>
          <w:b/>
        </w:rPr>
        <w:lastRenderedPageBreak/>
        <w:t>Datenschutz ist uns wichtig.</w:t>
      </w:r>
      <w:r>
        <w:t xml:space="preserve"> Mit den nachfolgenden Hinweisen möchten wir Sie über die Nutzung Ihrer Daten bei der Amprion GmbH informieren.</w:t>
      </w:r>
    </w:p>
    <w:p w:rsidR="00C32296" w:rsidRPr="000162A6" w:rsidRDefault="00C32296" w:rsidP="008C5357">
      <w:pPr>
        <w:spacing w:before="120" w:after="0" w:line="260" w:lineRule="atLeast"/>
        <w:rPr>
          <w:b/>
        </w:rPr>
      </w:pPr>
      <w:r w:rsidRPr="000162A6">
        <w:rPr>
          <w:b/>
        </w:rPr>
        <w:t>Verantwortliche Stelle</w:t>
      </w:r>
    </w:p>
    <w:p w:rsidR="00C32296" w:rsidRDefault="00C32296" w:rsidP="008C5357">
      <w:pPr>
        <w:spacing w:before="0" w:after="0" w:line="260" w:lineRule="atLeast"/>
      </w:pPr>
      <w:r>
        <w:t>Verantwortliche Stelle für die Verarbeitung Ihrer Daten im Sinne der Datenschutzgrundverordnung (DSGVO) ist die</w:t>
      </w:r>
    </w:p>
    <w:p w:rsidR="00C32296" w:rsidRDefault="00C32296" w:rsidP="008C5357">
      <w:pPr>
        <w:spacing w:before="0" w:after="0" w:line="260" w:lineRule="atLeast"/>
      </w:pPr>
      <w:r>
        <w:t>Amprion GmbH</w:t>
      </w:r>
    </w:p>
    <w:p w:rsidR="00C32296" w:rsidRDefault="00C32296" w:rsidP="008C5357">
      <w:pPr>
        <w:spacing w:before="0" w:after="0" w:line="260" w:lineRule="atLeast"/>
      </w:pPr>
      <w:r>
        <w:t>Robert-Schuman-Straße 7</w:t>
      </w:r>
    </w:p>
    <w:p w:rsidR="00C32296" w:rsidRDefault="00C32296" w:rsidP="008C5357">
      <w:pPr>
        <w:spacing w:before="0" w:after="0" w:line="260" w:lineRule="atLeast"/>
      </w:pPr>
      <w:r>
        <w:t>44263 Dortmund</w:t>
      </w:r>
    </w:p>
    <w:p w:rsidR="00C32296" w:rsidRDefault="00C32296" w:rsidP="008C5357">
      <w:pPr>
        <w:spacing w:before="0" w:after="0" w:line="260" w:lineRule="atLeast"/>
      </w:pPr>
      <w:r>
        <w:t xml:space="preserve">E-Mail: datenschutz@amprion.net </w:t>
      </w:r>
    </w:p>
    <w:p w:rsidR="00C32296" w:rsidRDefault="00C32296" w:rsidP="008C5357">
      <w:pPr>
        <w:spacing w:before="0" w:after="120" w:line="260" w:lineRule="atLeast"/>
      </w:pPr>
      <w:r>
        <w:t>Fax: +49 231 5849 11139</w:t>
      </w:r>
    </w:p>
    <w:p w:rsidR="00C32296" w:rsidRPr="000162A6" w:rsidRDefault="00C32296" w:rsidP="008C5357">
      <w:pPr>
        <w:spacing w:before="0" w:after="0" w:line="260" w:lineRule="atLeast"/>
        <w:rPr>
          <w:b/>
        </w:rPr>
      </w:pPr>
      <w:r w:rsidRPr="000162A6">
        <w:rPr>
          <w:b/>
        </w:rPr>
        <w:t>Zwecke und Rechtsgrundlagen der Datenverarbeitung</w:t>
      </w:r>
    </w:p>
    <w:p w:rsidR="00C32296" w:rsidRDefault="00C32296" w:rsidP="008C5357">
      <w:pPr>
        <w:spacing w:before="0" w:after="0" w:line="260" w:lineRule="atLeast"/>
      </w:pPr>
      <w:r>
        <w:t>Wir erheben und verarbeiten Ihre personenbezogenen Daten grundsätzlich nur, soweit dies zur Erfüllung unserer Aufgaben erforderlich ist. Dies sind in der Regel Kontaktdaten wie Name, Adresse, Telefonnummer und E-Mail-Adresse.Bei der Verarbeitung von personenbezogenen Daten, die zur Erfüllung eines Vertrages erforderlich sind, dient Art. 6, Abs. 1, lit. b DSGVO als Rechtsgrundlage. Dies gilt auch für Verarbeitungsvorgänge, die zur Durchführung vorvertraglicher Maßnahmen erforderlich sind.Soweit eine Verarbeitung personenbezogener Daten zur Erfüllung einer rechtlichen Verpflichtung erforderlich ist, der unser Unternehmen unterliegt, dient Art. 6, Abs. 1, lit. c DSGVO als Rechtsgrundlage.</w:t>
      </w:r>
    </w:p>
    <w:p w:rsidR="00C32296" w:rsidRPr="000162A6" w:rsidRDefault="00C32296" w:rsidP="008C5357">
      <w:pPr>
        <w:spacing w:before="120" w:after="0" w:line="260" w:lineRule="atLeast"/>
        <w:rPr>
          <w:b/>
        </w:rPr>
      </w:pPr>
      <w:r w:rsidRPr="000162A6">
        <w:rPr>
          <w:b/>
        </w:rPr>
        <w:t>Weitergabe an Dritte</w:t>
      </w:r>
    </w:p>
    <w:p w:rsidR="00C32296" w:rsidRDefault="00C32296" w:rsidP="008C5357">
      <w:pPr>
        <w:spacing w:before="0" w:after="0" w:line="260" w:lineRule="atLeast"/>
      </w:pPr>
      <w:r>
        <w:t>Es werden nicht alle Verarbeitungsschritte in unserem Hause durchgeführt. Ihre personenbezogenen Daten werden teilweise an externe Dienstleister weitergegeben, welche weisungsgebunden durch vertragliche Vereinbarung eine Datenverarbeitung für uns durchführen.</w:t>
      </w:r>
      <w:r w:rsidR="008C5357">
        <w:t xml:space="preserve"> </w:t>
      </w:r>
      <w:r>
        <w:t>Weitergehende Angaben im Zusammenhang mit der Nutzung Ihrer personenbezogenen Daten können Sie der Information zum Datenschutz unter https://www.amprion.net/datenschutz entnehmen. </w:t>
      </w:r>
    </w:p>
    <w:p w:rsidR="008C5357" w:rsidRDefault="008C5357" w:rsidP="008C5357">
      <w:pPr>
        <w:spacing w:before="360" w:after="0" w:line="260" w:lineRule="atLeast"/>
      </w:pPr>
      <w:r>
        <w:rPr>
          <w:b/>
        </w:rPr>
        <w:t>The protection of your data is of importance to us.</w:t>
      </w:r>
      <w:r>
        <w:t xml:space="preserve"> The following information tells you how we use your data at Amprion GmbH.</w:t>
      </w:r>
    </w:p>
    <w:p w:rsidR="008C5357" w:rsidRPr="000162A6" w:rsidRDefault="008C5357" w:rsidP="008C5357">
      <w:pPr>
        <w:spacing w:before="120" w:after="0" w:line="260" w:lineRule="atLeast"/>
        <w:rPr>
          <w:b/>
        </w:rPr>
      </w:pPr>
      <w:r>
        <w:rPr>
          <w:b/>
        </w:rPr>
        <w:t>Responsible Body</w:t>
      </w:r>
    </w:p>
    <w:p w:rsidR="008C5357" w:rsidRDefault="008C5357" w:rsidP="008C5357">
      <w:pPr>
        <w:spacing w:before="0" w:after="0" w:line="260" w:lineRule="atLeast"/>
      </w:pPr>
      <w:r>
        <w:t>The controller for the processing of your data within the meaning of the General Data Protection Regulation (GDPR) is</w:t>
      </w:r>
    </w:p>
    <w:p w:rsidR="008C5357" w:rsidRDefault="008C5357" w:rsidP="008C5357">
      <w:pPr>
        <w:spacing w:before="0" w:after="0" w:line="260" w:lineRule="atLeast"/>
      </w:pPr>
      <w:r>
        <w:t>Amprion GmbH</w:t>
      </w:r>
    </w:p>
    <w:p w:rsidR="008C5357" w:rsidRDefault="008C5357" w:rsidP="008C5357">
      <w:pPr>
        <w:spacing w:before="0" w:after="0" w:line="260" w:lineRule="atLeast"/>
      </w:pPr>
      <w:r>
        <w:t>Robert-Schuman-Straße 7</w:t>
      </w:r>
    </w:p>
    <w:p w:rsidR="008C5357" w:rsidRDefault="008C5357" w:rsidP="008C5357">
      <w:pPr>
        <w:spacing w:before="0" w:after="0" w:line="260" w:lineRule="atLeast"/>
      </w:pPr>
      <w:r>
        <w:t>44263 Dortmund</w:t>
      </w:r>
      <w:r>
        <w:br/>
        <w:t>Germany</w:t>
      </w:r>
    </w:p>
    <w:p w:rsidR="008C5357" w:rsidRDefault="008C5357" w:rsidP="008C5357">
      <w:pPr>
        <w:spacing w:before="0" w:after="0" w:line="260" w:lineRule="atLeast"/>
      </w:pPr>
      <w:r>
        <w:t xml:space="preserve">E-mail: datenschutz@amprion.net </w:t>
      </w:r>
    </w:p>
    <w:p w:rsidR="008C5357" w:rsidRDefault="008C5357" w:rsidP="008C5357">
      <w:pPr>
        <w:spacing w:before="0" w:after="0" w:line="260" w:lineRule="atLeast"/>
      </w:pPr>
      <w:r>
        <w:t>Fax: +49 (0)231 584 911 139</w:t>
      </w:r>
    </w:p>
    <w:p w:rsidR="008C5357" w:rsidRPr="000162A6" w:rsidRDefault="008C5357" w:rsidP="008C5357">
      <w:pPr>
        <w:spacing w:before="120" w:after="0" w:line="260" w:lineRule="atLeast"/>
        <w:rPr>
          <w:b/>
        </w:rPr>
      </w:pPr>
      <w:r>
        <w:rPr>
          <w:b/>
        </w:rPr>
        <w:t>Purposes and lawfulness of data processing</w:t>
      </w:r>
    </w:p>
    <w:p w:rsidR="008C5357" w:rsidRDefault="008C5357" w:rsidP="008C5357">
      <w:pPr>
        <w:spacing w:before="0" w:after="0" w:line="260" w:lineRule="atLeast"/>
      </w:pPr>
      <w:r>
        <w:t>We only ever collect and process your personal data to the extent that this is necessary to fulfil our tasks. These are usually contact data, such as your name, address, telephone number and e-mail address.</w:t>
      </w:r>
    </w:p>
    <w:p w:rsidR="008C5357" w:rsidRDefault="008C5357" w:rsidP="008C5357">
      <w:pPr>
        <w:spacing w:before="0" w:after="0" w:line="260" w:lineRule="atLeast"/>
      </w:pPr>
      <w:r>
        <w:t>The processing necessary for the performance of a contract is lawful under Article 6 (1) b) GDPR. This also applies to processing which is necessary prior to entering into a contract.</w:t>
      </w:r>
    </w:p>
    <w:p w:rsidR="008C5357" w:rsidRDefault="008C5357" w:rsidP="008C5357">
      <w:pPr>
        <w:spacing w:before="0" w:after="0" w:line="260" w:lineRule="atLeast"/>
      </w:pPr>
      <w:r>
        <w:t>The processing of personal data necessary for compliance with a legal obligation to which our company is subject is lawful under Article 6 (1) c) GDPR.</w:t>
      </w:r>
    </w:p>
    <w:p w:rsidR="008C5357" w:rsidRPr="000162A6" w:rsidRDefault="008C5357" w:rsidP="008C5357">
      <w:pPr>
        <w:spacing w:before="120" w:after="0" w:line="260" w:lineRule="atLeast"/>
        <w:rPr>
          <w:b/>
        </w:rPr>
      </w:pPr>
      <w:r>
        <w:rPr>
          <w:b/>
        </w:rPr>
        <w:t>Transfer to third parties</w:t>
      </w:r>
    </w:p>
    <w:p w:rsidR="008C5357" w:rsidRDefault="008C5357" w:rsidP="008C5357">
      <w:pPr>
        <w:spacing w:before="0" w:after="0" w:line="260" w:lineRule="atLeast"/>
      </w:pPr>
      <w:r>
        <w:t>Not all processing steps are undertaken in our company. Some of your personal data are transferred to external service providers which perform data processing for us under contract in accordance with instructions issued by us.</w:t>
      </w:r>
    </w:p>
    <w:p w:rsidR="00C32296" w:rsidRPr="00C32296" w:rsidRDefault="008C5357" w:rsidP="004F7F88">
      <w:pPr>
        <w:spacing w:before="0" w:after="0" w:line="260" w:lineRule="atLeast"/>
      </w:pPr>
      <w:r>
        <w:t>You will find more information about the use of your personal data in the information about data protection at https://www.amprion.net/datenschutz. </w:t>
      </w:r>
    </w:p>
    <w:sectPr w:rsidR="00C32296" w:rsidRPr="00C322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86A3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634"/>
    <w:rsid w:val="00000AAF"/>
    <w:rsid w:val="00005858"/>
    <w:rsid w:val="0009184F"/>
    <w:rsid w:val="000D3430"/>
    <w:rsid w:val="0012707F"/>
    <w:rsid w:val="00127CE5"/>
    <w:rsid w:val="00146A01"/>
    <w:rsid w:val="00153DDC"/>
    <w:rsid w:val="0024100F"/>
    <w:rsid w:val="00331579"/>
    <w:rsid w:val="003A3871"/>
    <w:rsid w:val="00411CE9"/>
    <w:rsid w:val="004F7F88"/>
    <w:rsid w:val="006061E2"/>
    <w:rsid w:val="00693FF5"/>
    <w:rsid w:val="00821557"/>
    <w:rsid w:val="008C5357"/>
    <w:rsid w:val="00A73688"/>
    <w:rsid w:val="00C31A0C"/>
    <w:rsid w:val="00C32296"/>
    <w:rsid w:val="00C561FA"/>
    <w:rsid w:val="00DB2619"/>
    <w:rsid w:val="00E476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076B28-EFC1-434D-96BC-47D42C0D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184F"/>
    <w:pPr>
      <w:spacing w:before="60" w:after="60"/>
    </w:pPr>
    <w:rPr>
      <w:rFonts w:ascii="Arial" w:hAnsi="Arial"/>
    </w:rPr>
  </w:style>
  <w:style w:type="paragraph" w:styleId="berschrift1">
    <w:name w:val="heading 1"/>
    <w:basedOn w:val="Textkrper"/>
    <w:next w:val="Textkrper"/>
    <w:link w:val="berschrift1Zchn"/>
    <w:qFormat/>
    <w:rsid w:val="0009184F"/>
    <w:pPr>
      <w:keepNext/>
      <w:keepLines/>
      <w:numPr>
        <w:numId w:val="9"/>
      </w:numPr>
      <w:spacing w:before="240" w:after="240"/>
      <w:outlineLvl w:val="0"/>
    </w:pPr>
    <w:rPr>
      <w:b/>
      <w:sz w:val="24"/>
    </w:rPr>
  </w:style>
  <w:style w:type="paragraph" w:styleId="berschrift2">
    <w:name w:val="heading 2"/>
    <w:basedOn w:val="berschrift1"/>
    <w:next w:val="Textkrper"/>
    <w:link w:val="berschrift2Zchn"/>
    <w:qFormat/>
    <w:rsid w:val="0009184F"/>
    <w:pPr>
      <w:numPr>
        <w:ilvl w:val="1"/>
      </w:numPr>
      <w:spacing w:after="120"/>
      <w:outlineLvl w:val="1"/>
    </w:pPr>
    <w:rPr>
      <w:sz w:val="22"/>
    </w:rPr>
  </w:style>
  <w:style w:type="paragraph" w:styleId="berschrift3">
    <w:name w:val="heading 3"/>
    <w:basedOn w:val="berschrift1"/>
    <w:next w:val="Textkrper"/>
    <w:link w:val="berschrift3Zchn"/>
    <w:qFormat/>
    <w:rsid w:val="0009184F"/>
    <w:pPr>
      <w:numPr>
        <w:ilvl w:val="2"/>
      </w:numPr>
      <w:spacing w:before="120" w:after="120"/>
      <w:outlineLvl w:val="2"/>
    </w:pPr>
    <w:rPr>
      <w:b w:val="0"/>
      <w:sz w:val="22"/>
    </w:rPr>
  </w:style>
  <w:style w:type="paragraph" w:styleId="berschrift4">
    <w:name w:val="heading 4"/>
    <w:basedOn w:val="berschrift1"/>
    <w:next w:val="Textkrper"/>
    <w:link w:val="berschrift4Zchn"/>
    <w:qFormat/>
    <w:rsid w:val="0009184F"/>
    <w:pPr>
      <w:numPr>
        <w:ilvl w:val="3"/>
      </w:numPr>
      <w:spacing w:before="120" w:after="60"/>
      <w:outlineLvl w:val="3"/>
    </w:pPr>
    <w:rPr>
      <w:b w:val="0"/>
      <w:sz w:val="20"/>
    </w:rPr>
  </w:style>
  <w:style w:type="paragraph" w:styleId="berschrift5">
    <w:name w:val="heading 5"/>
    <w:basedOn w:val="berschrift1"/>
    <w:next w:val="Textkrper"/>
    <w:link w:val="berschrift5Zchn"/>
    <w:qFormat/>
    <w:rsid w:val="0009184F"/>
    <w:pPr>
      <w:numPr>
        <w:ilvl w:val="4"/>
      </w:numPr>
      <w:spacing w:before="60" w:after="60"/>
      <w:outlineLvl w:val="4"/>
    </w:pPr>
    <w:rPr>
      <w:b w:val="0"/>
      <w:i/>
      <w:sz w:val="20"/>
    </w:rPr>
  </w:style>
  <w:style w:type="paragraph" w:styleId="berschrift6">
    <w:name w:val="heading 6"/>
    <w:basedOn w:val="berschrift1"/>
    <w:next w:val="Textkrper"/>
    <w:link w:val="berschrift6Zchn"/>
    <w:qFormat/>
    <w:rsid w:val="0009184F"/>
    <w:pPr>
      <w:numPr>
        <w:ilvl w:val="5"/>
      </w:numPr>
      <w:spacing w:before="60" w:after="0"/>
      <w:outlineLvl w:val="5"/>
    </w:pPr>
    <w:rPr>
      <w:b w:val="0"/>
      <w:i/>
      <w:sz w:val="20"/>
    </w:rPr>
  </w:style>
  <w:style w:type="paragraph" w:styleId="berschrift7">
    <w:name w:val="heading 7"/>
    <w:basedOn w:val="berschrift6"/>
    <w:next w:val="Standardeinzug"/>
    <w:link w:val="berschrift7Zchn"/>
    <w:qFormat/>
    <w:rsid w:val="0009184F"/>
    <w:pPr>
      <w:numPr>
        <w:ilvl w:val="6"/>
      </w:numPr>
      <w:spacing w:before="0"/>
      <w:outlineLvl w:val="6"/>
    </w:pPr>
  </w:style>
  <w:style w:type="paragraph" w:styleId="berschrift8">
    <w:name w:val="heading 8"/>
    <w:basedOn w:val="Standard"/>
    <w:next w:val="Standardeinzug"/>
    <w:link w:val="berschrift8Zchn"/>
    <w:qFormat/>
    <w:rsid w:val="0009184F"/>
    <w:pPr>
      <w:keepNext/>
      <w:keepLines/>
      <w:numPr>
        <w:ilvl w:val="7"/>
        <w:numId w:val="9"/>
      </w:numPr>
      <w:outlineLvl w:val="7"/>
    </w:pPr>
    <w:rPr>
      <w:i/>
    </w:rPr>
  </w:style>
  <w:style w:type="paragraph" w:styleId="berschrift9">
    <w:name w:val="heading 9"/>
    <w:basedOn w:val="Standard"/>
    <w:next w:val="Textkrper"/>
    <w:link w:val="berschrift9Zchn"/>
    <w:qFormat/>
    <w:rsid w:val="0009184F"/>
    <w:pPr>
      <w:keepNext/>
      <w:keepLines/>
      <w:numPr>
        <w:ilvl w:val="8"/>
        <w:numId w:val="9"/>
      </w:numPr>
      <w:spacing w:line="240" w:lineRule="atLeast"/>
      <w:outlineLvl w:val="8"/>
    </w:pPr>
    <w:rPr>
      <w:i/>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9184F"/>
    <w:rPr>
      <w:rFonts w:ascii="Arial" w:hAnsi="Arial"/>
      <w:b/>
      <w:sz w:val="24"/>
    </w:rPr>
  </w:style>
  <w:style w:type="paragraph" w:styleId="Textkrper">
    <w:name w:val="Body Text"/>
    <w:basedOn w:val="Standard"/>
    <w:link w:val="TextkrperZchn"/>
    <w:uiPriority w:val="99"/>
    <w:semiHidden/>
    <w:unhideWhenUsed/>
    <w:rsid w:val="0009184F"/>
    <w:pPr>
      <w:spacing w:after="120"/>
    </w:pPr>
  </w:style>
  <w:style w:type="character" w:customStyle="1" w:styleId="TextkrperZchn">
    <w:name w:val="Textkörper Zchn"/>
    <w:basedOn w:val="Absatz-Standardschriftart"/>
    <w:link w:val="Textkrper"/>
    <w:uiPriority w:val="99"/>
    <w:semiHidden/>
    <w:rsid w:val="0009184F"/>
    <w:rPr>
      <w:rFonts w:ascii="Arial" w:hAnsi="Arial"/>
    </w:rPr>
  </w:style>
  <w:style w:type="character" w:customStyle="1" w:styleId="berschrift2Zchn">
    <w:name w:val="Überschrift 2 Zchn"/>
    <w:basedOn w:val="Absatz-Standardschriftart"/>
    <w:link w:val="berschrift2"/>
    <w:rsid w:val="0009184F"/>
    <w:rPr>
      <w:rFonts w:ascii="Arial" w:hAnsi="Arial"/>
      <w:b/>
      <w:sz w:val="22"/>
    </w:rPr>
  </w:style>
  <w:style w:type="character" w:customStyle="1" w:styleId="berschrift3Zchn">
    <w:name w:val="Überschrift 3 Zchn"/>
    <w:basedOn w:val="Absatz-Standardschriftart"/>
    <w:link w:val="berschrift3"/>
    <w:rsid w:val="0009184F"/>
    <w:rPr>
      <w:rFonts w:ascii="Arial" w:hAnsi="Arial"/>
      <w:sz w:val="22"/>
    </w:rPr>
  </w:style>
  <w:style w:type="character" w:customStyle="1" w:styleId="berschrift4Zchn">
    <w:name w:val="Überschrift 4 Zchn"/>
    <w:basedOn w:val="Absatz-Standardschriftart"/>
    <w:link w:val="berschrift4"/>
    <w:rsid w:val="0009184F"/>
    <w:rPr>
      <w:rFonts w:ascii="Arial" w:hAnsi="Arial"/>
    </w:rPr>
  </w:style>
  <w:style w:type="character" w:customStyle="1" w:styleId="berschrift5Zchn">
    <w:name w:val="Überschrift 5 Zchn"/>
    <w:basedOn w:val="Absatz-Standardschriftart"/>
    <w:link w:val="berschrift5"/>
    <w:rsid w:val="0009184F"/>
    <w:rPr>
      <w:rFonts w:ascii="Arial" w:hAnsi="Arial"/>
      <w:i/>
    </w:rPr>
  </w:style>
  <w:style w:type="character" w:customStyle="1" w:styleId="berschrift6Zchn">
    <w:name w:val="Überschrift 6 Zchn"/>
    <w:basedOn w:val="Absatz-Standardschriftart"/>
    <w:link w:val="berschrift6"/>
    <w:rsid w:val="0009184F"/>
    <w:rPr>
      <w:rFonts w:ascii="Arial" w:hAnsi="Arial"/>
      <w:i/>
    </w:rPr>
  </w:style>
  <w:style w:type="character" w:customStyle="1" w:styleId="berschrift7Zchn">
    <w:name w:val="Überschrift 7 Zchn"/>
    <w:basedOn w:val="Absatz-Standardschriftart"/>
    <w:link w:val="berschrift7"/>
    <w:rsid w:val="0009184F"/>
    <w:rPr>
      <w:rFonts w:ascii="Arial" w:hAnsi="Arial"/>
      <w:i/>
    </w:rPr>
  </w:style>
  <w:style w:type="paragraph" w:styleId="Standardeinzug">
    <w:name w:val="Normal Indent"/>
    <w:basedOn w:val="Standard"/>
    <w:uiPriority w:val="99"/>
    <w:semiHidden/>
    <w:unhideWhenUsed/>
    <w:rsid w:val="0009184F"/>
    <w:pPr>
      <w:ind w:left="708"/>
    </w:pPr>
  </w:style>
  <w:style w:type="character" w:customStyle="1" w:styleId="berschrift8Zchn">
    <w:name w:val="Überschrift 8 Zchn"/>
    <w:basedOn w:val="Absatz-Standardschriftart"/>
    <w:link w:val="berschrift8"/>
    <w:rsid w:val="0009184F"/>
    <w:rPr>
      <w:rFonts w:ascii="Arial" w:hAnsi="Arial"/>
      <w:i/>
    </w:rPr>
  </w:style>
  <w:style w:type="character" w:customStyle="1" w:styleId="berschrift9Zchn">
    <w:name w:val="Überschrift 9 Zchn"/>
    <w:basedOn w:val="Absatz-Standardschriftart"/>
    <w:link w:val="berschrift9"/>
    <w:rsid w:val="0009184F"/>
    <w:rPr>
      <w:rFonts w:ascii="Arial" w:hAnsi="Arial"/>
      <w:i/>
      <w:lang w:val="x-none"/>
    </w:rPr>
  </w:style>
  <w:style w:type="paragraph" w:styleId="Verzeichnis1">
    <w:name w:val="toc 1"/>
    <w:basedOn w:val="Standard"/>
    <w:next w:val="Standard"/>
    <w:autoRedefine/>
    <w:uiPriority w:val="39"/>
    <w:qFormat/>
    <w:rsid w:val="0009184F"/>
    <w:pPr>
      <w:spacing w:before="120" w:after="0"/>
    </w:pPr>
    <w:rPr>
      <w:rFonts w:asciiTheme="minorHAnsi" w:hAnsiTheme="minorHAnsi" w:cstheme="minorHAnsi"/>
      <w:b/>
      <w:bCs/>
      <w:i/>
      <w:iCs/>
      <w:sz w:val="24"/>
      <w:szCs w:val="24"/>
    </w:rPr>
  </w:style>
  <w:style w:type="paragraph" w:styleId="Verzeichnis2">
    <w:name w:val="toc 2"/>
    <w:basedOn w:val="Verzeichnis1"/>
    <w:next w:val="Standard"/>
    <w:autoRedefine/>
    <w:uiPriority w:val="39"/>
    <w:qFormat/>
    <w:rsid w:val="0009184F"/>
    <w:pPr>
      <w:ind w:left="200"/>
    </w:pPr>
    <w:rPr>
      <w:i w:val="0"/>
      <w:iCs w:val="0"/>
      <w:sz w:val="22"/>
      <w:szCs w:val="22"/>
    </w:rPr>
  </w:style>
  <w:style w:type="paragraph" w:styleId="Verzeichnis3">
    <w:name w:val="toc 3"/>
    <w:basedOn w:val="Verzeichnis2"/>
    <w:next w:val="Standard"/>
    <w:autoRedefine/>
    <w:uiPriority w:val="39"/>
    <w:qFormat/>
    <w:rsid w:val="0009184F"/>
    <w:pPr>
      <w:spacing w:before="0"/>
      <w:ind w:left="400"/>
    </w:pPr>
    <w:rPr>
      <w:b w:val="0"/>
      <w:bCs w:val="0"/>
      <w:sz w:val="20"/>
      <w:szCs w:val="20"/>
    </w:rPr>
  </w:style>
  <w:style w:type="paragraph" w:styleId="Beschriftung">
    <w:name w:val="caption"/>
    <w:basedOn w:val="Textkrper"/>
    <w:next w:val="Textkrper"/>
    <w:qFormat/>
    <w:rsid w:val="0009184F"/>
    <w:pPr>
      <w:spacing w:after="160"/>
    </w:pPr>
    <w:rPr>
      <w:i/>
      <w:sz w:val="18"/>
    </w:rPr>
  </w:style>
  <w:style w:type="paragraph" w:styleId="Titel">
    <w:name w:val="Title"/>
    <w:basedOn w:val="Standard"/>
    <w:next w:val="Textkrper"/>
    <w:link w:val="TitelZchn"/>
    <w:qFormat/>
    <w:rsid w:val="0009184F"/>
    <w:pPr>
      <w:keepNext/>
      <w:spacing w:before="240" w:after="120"/>
    </w:pPr>
    <w:rPr>
      <w:b/>
      <w:sz w:val="24"/>
    </w:rPr>
  </w:style>
  <w:style w:type="character" w:customStyle="1" w:styleId="TitelZchn">
    <w:name w:val="Titel Zchn"/>
    <w:basedOn w:val="Absatz-Standardschriftart"/>
    <w:link w:val="Titel"/>
    <w:rsid w:val="0009184F"/>
    <w:rPr>
      <w:rFonts w:ascii="Arial" w:hAnsi="Arial"/>
      <w:b/>
      <w:sz w:val="24"/>
    </w:rPr>
  </w:style>
  <w:style w:type="paragraph" w:styleId="Untertitel">
    <w:name w:val="Subtitle"/>
    <w:basedOn w:val="Standard"/>
    <w:link w:val="UntertitelZchn"/>
    <w:qFormat/>
    <w:rsid w:val="0009184F"/>
    <w:pPr>
      <w:jc w:val="center"/>
      <w:outlineLvl w:val="1"/>
    </w:pPr>
    <w:rPr>
      <w:sz w:val="24"/>
    </w:rPr>
  </w:style>
  <w:style w:type="character" w:customStyle="1" w:styleId="UntertitelZchn">
    <w:name w:val="Untertitel Zchn"/>
    <w:basedOn w:val="Absatz-Standardschriftart"/>
    <w:link w:val="Untertitel"/>
    <w:rsid w:val="0009184F"/>
    <w:rPr>
      <w:rFonts w:ascii="Arial" w:hAnsi="Arial"/>
      <w:sz w:val="24"/>
    </w:rPr>
  </w:style>
  <w:style w:type="paragraph" w:styleId="Listenabsatz">
    <w:name w:val="List Paragraph"/>
    <w:basedOn w:val="Standard"/>
    <w:uiPriority w:val="34"/>
    <w:qFormat/>
    <w:rsid w:val="0009184F"/>
    <w:pPr>
      <w:spacing w:before="0" w:after="0"/>
      <w:ind w:left="720"/>
      <w:contextualSpacing/>
    </w:pPr>
    <w:rPr>
      <w:rFonts w:ascii="Times New Roman" w:hAnsi="Times New Roman"/>
      <w:sz w:val="24"/>
      <w:szCs w:val="24"/>
    </w:rPr>
  </w:style>
  <w:style w:type="paragraph" w:styleId="Inhaltsverzeichnisberschrift">
    <w:name w:val="TOC Heading"/>
    <w:basedOn w:val="berschrift1"/>
    <w:next w:val="Standard"/>
    <w:uiPriority w:val="39"/>
    <w:unhideWhenUsed/>
    <w:qFormat/>
    <w:rsid w:val="0009184F"/>
    <w:pPr>
      <w:numPr>
        <w:numId w:val="0"/>
      </w:numPr>
      <w:spacing w:before="480" w:after="0" w:line="276" w:lineRule="auto"/>
      <w:outlineLvl w:val="9"/>
    </w:pPr>
    <w:rPr>
      <w:rFonts w:ascii="Cambria" w:hAnsi="Cambria"/>
      <w:bCs/>
      <w:color w:val="365F91"/>
      <w:sz w:val="28"/>
      <w:szCs w:val="28"/>
    </w:rPr>
  </w:style>
  <w:style w:type="paragraph" w:styleId="Funotentext">
    <w:name w:val="footnote text"/>
    <w:basedOn w:val="Standard"/>
    <w:link w:val="FunotentextZchn"/>
    <w:rsid w:val="00005858"/>
    <w:pPr>
      <w:spacing w:before="0" w:after="120" w:line="288" w:lineRule="auto"/>
      <w:jc w:val="both"/>
    </w:pPr>
    <w:rPr>
      <w:rFonts w:cstheme="minorBidi"/>
      <w:lang w:eastAsia="ar-SA"/>
    </w:rPr>
  </w:style>
  <w:style w:type="character" w:customStyle="1" w:styleId="FunotentextZchn">
    <w:name w:val="Fußnotentext Zchn"/>
    <w:basedOn w:val="Absatz-Standardschriftart"/>
    <w:link w:val="Funotentext"/>
    <w:rsid w:val="00005858"/>
    <w:rPr>
      <w:rFonts w:ascii="Arial" w:hAnsi="Arial" w:cstheme="minorBidi"/>
      <w:lang w:eastAsia="ar-SA"/>
    </w:rPr>
  </w:style>
  <w:style w:type="character" w:styleId="Funotenzeichen">
    <w:name w:val="footnote reference"/>
    <w:basedOn w:val="Absatz-Standardschriftart"/>
    <w:uiPriority w:val="99"/>
    <w:rsid w:val="00005858"/>
    <w:rPr>
      <w:vertAlign w:val="superscript"/>
    </w:rPr>
  </w:style>
  <w:style w:type="paragraph" w:styleId="Fuzeile">
    <w:name w:val="footer"/>
    <w:basedOn w:val="Standard"/>
    <w:link w:val="FuzeileZchn"/>
    <w:rsid w:val="00005858"/>
    <w:pPr>
      <w:tabs>
        <w:tab w:val="center" w:pos="4536"/>
        <w:tab w:val="right" w:pos="9072"/>
      </w:tabs>
      <w:spacing w:before="0" w:after="120" w:line="288" w:lineRule="auto"/>
      <w:jc w:val="both"/>
    </w:pPr>
    <w:rPr>
      <w:rFonts w:cstheme="minorBidi"/>
      <w:sz w:val="22"/>
      <w:szCs w:val="24"/>
      <w:lang w:eastAsia="ar-SA"/>
    </w:rPr>
  </w:style>
  <w:style w:type="character" w:customStyle="1" w:styleId="FuzeileZchn">
    <w:name w:val="Fußzeile Zchn"/>
    <w:basedOn w:val="Absatz-Standardschriftart"/>
    <w:link w:val="Fuzeile"/>
    <w:rsid w:val="00005858"/>
    <w:rPr>
      <w:rFonts w:ascii="Arial" w:hAnsi="Arial" w:cstheme="minorBidi"/>
      <w:sz w:val="22"/>
      <w:szCs w:val="24"/>
      <w:lang w:eastAsia="ar-SA"/>
    </w:rPr>
  </w:style>
  <w:style w:type="table" w:styleId="Tabellenraster">
    <w:name w:val="Table Grid"/>
    <w:basedOn w:val="NormaleTabelle"/>
    <w:uiPriority w:val="59"/>
    <w:rsid w:val="00DB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4100F"/>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1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DDA53B36.dotm</Template>
  <TotalTime>0</TotalTime>
  <Pages>2</Pages>
  <Words>743</Words>
  <Characters>4681</Characters>
  <Application>Microsoft Office Word</Application>
  <DocSecurity>4</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Amprion GmbH</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Schlunke, Stephan</dc:creator>
  <cp:keywords/>
  <dc:description/>
  <cp:lastModifiedBy>Wolff, Martin</cp:lastModifiedBy>
  <cp:revision>2</cp:revision>
  <cp:lastPrinted>2019-08-09T07:39:00Z</cp:lastPrinted>
  <dcterms:created xsi:type="dcterms:W3CDTF">2020-05-19T08:28:00Z</dcterms:created>
  <dcterms:modified xsi:type="dcterms:W3CDTF">2020-05-19T08:28:00Z</dcterms:modified>
</cp:coreProperties>
</file>